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8709" w14:textId="0EAD14A0" w:rsidR="003469D9" w:rsidRDefault="000E4B9C">
      <w:r>
        <w:rPr>
          <w:noProof/>
        </w:rPr>
        <w:drawing>
          <wp:anchor distT="0" distB="0" distL="114300" distR="114300" simplePos="0" relativeHeight="251661312" behindDoc="0" locked="0" layoutInCell="1" allowOverlap="1" wp14:anchorId="53341F4D" wp14:editId="7AD9B171">
            <wp:simplePos x="0" y="0"/>
            <wp:positionH relativeFrom="column">
              <wp:posOffset>-5715</wp:posOffset>
            </wp:positionH>
            <wp:positionV relativeFrom="paragraph">
              <wp:posOffset>-865</wp:posOffset>
            </wp:positionV>
            <wp:extent cx="7442200" cy="1858470"/>
            <wp:effectExtent l="0" t="0" r="635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18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F4B99" w14:textId="20FCF367" w:rsidR="00B77EDE" w:rsidRDefault="006B216C">
      <w:r>
        <w:rPr>
          <w:noProof/>
        </w:rPr>
        <w:drawing>
          <wp:anchor distT="0" distB="0" distL="114300" distR="114300" simplePos="0" relativeHeight="251662336" behindDoc="1" locked="0" layoutInCell="1" allowOverlap="1" wp14:anchorId="70C682C4" wp14:editId="5FAFB9CB">
            <wp:simplePos x="0" y="0"/>
            <wp:positionH relativeFrom="column">
              <wp:posOffset>232410</wp:posOffset>
            </wp:positionH>
            <wp:positionV relativeFrom="paragraph">
              <wp:posOffset>1693545</wp:posOffset>
            </wp:positionV>
            <wp:extent cx="1301128" cy="8247411"/>
            <wp:effectExtent l="0" t="0" r="0" b="127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28" cy="8247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7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40991" wp14:editId="14B1AC79">
                <wp:simplePos x="0" y="0"/>
                <wp:positionH relativeFrom="column">
                  <wp:posOffset>1762760</wp:posOffset>
                </wp:positionH>
                <wp:positionV relativeFrom="paragraph">
                  <wp:posOffset>1620520</wp:posOffset>
                </wp:positionV>
                <wp:extent cx="5416550" cy="7397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739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AF4B9" w14:textId="77777777" w:rsid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FECAEA6" w14:textId="77777777" w:rsid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B83489B" w14:textId="77777777" w:rsid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F1B70D" w14:textId="77777777" w:rsid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D07846F" w14:textId="66852538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2AB1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MACOMB COUNTY</w:t>
                            </w:r>
                          </w:p>
                          <w:p w14:paraId="54707A6D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2AB1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COMMUNITY MENTAL HEALTH SERVICES BOARD</w:t>
                            </w:r>
                          </w:p>
                          <w:p w14:paraId="7A159B35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2AB1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EXECUTIVE COMMITTEE MEETING</w:t>
                            </w:r>
                          </w:p>
                          <w:p w14:paraId="29F04ADF" w14:textId="4700B491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Monday, November 27, 2023</w:t>
                            </w:r>
                          </w:p>
                          <w:p w14:paraId="0275285A" w14:textId="27A66642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10am</w:t>
                            </w:r>
                          </w:p>
                          <w:p w14:paraId="6399C847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DA545DB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875A8EA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DE085B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2" w:firstLine="1440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2AB1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A G E N D A</w:t>
                            </w:r>
                          </w:p>
                          <w:p w14:paraId="54F33B63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3A24E0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2AB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2AB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  <w:t>1.  Call to Order</w:t>
                            </w:r>
                          </w:p>
                          <w:p w14:paraId="5BA56C08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42E53C2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2AB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2AB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  <w:t>2.  Adoption of Agenda</w:t>
                            </w:r>
                          </w:p>
                          <w:p w14:paraId="3050260D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DD07BD8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2AB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2AB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  <w:t>3.  Hearing of the Public</w:t>
                            </w:r>
                          </w:p>
                          <w:p w14:paraId="122BCD03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564A0C4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2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D2AB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2AB1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tab/>
                              <w:t>4    Items for Discussion:</w:t>
                            </w:r>
                          </w:p>
                          <w:p w14:paraId="7E06F297" w14:textId="1C54888A" w:rsidR="008D2AB1" w:rsidRPr="008D2AB1" w:rsidRDefault="008D2AB1" w:rsidP="008D2AB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rPr>
                                <w:rFonts w:ascii="Times New Roman" w:eastAsia="Open Sans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Open Sans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Interim CEO</w:t>
                            </w:r>
                          </w:p>
                          <w:p w14:paraId="6B957660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Open Sans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FEB33E3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Open Sans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D2AB1">
                              <w:rPr>
                                <w:rFonts w:ascii="Times New Roman" w:eastAsia="Open Sans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5.   Other Items for Discussion</w:t>
                            </w:r>
                          </w:p>
                          <w:p w14:paraId="5D3284C6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Open Sans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D2AB1">
                              <w:rPr>
                                <w:rFonts w:ascii="Times New Roman" w:eastAsia="Open Sans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761C7CB0" w14:textId="45D11469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Open Sans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D2AB1">
                              <w:rPr>
                                <w:rFonts w:ascii="Times New Roman" w:eastAsia="Open Sans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 6.   Hea</w:t>
                            </w:r>
                            <w:r w:rsidR="005C6798">
                              <w:rPr>
                                <w:rFonts w:ascii="Times New Roman" w:eastAsia="Open Sans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</w:t>
                            </w:r>
                            <w:r w:rsidRPr="008D2AB1">
                              <w:rPr>
                                <w:rFonts w:ascii="Times New Roman" w:eastAsia="Open Sans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ing of the Public</w:t>
                            </w:r>
                          </w:p>
                          <w:p w14:paraId="3DE86732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Open Sans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7CBBB5D" w14:textId="77777777" w:rsidR="008D2AB1" w:rsidRPr="008D2AB1" w:rsidRDefault="008D2AB1" w:rsidP="008D2A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Open Sans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D2AB1">
                              <w:rPr>
                                <w:rFonts w:ascii="Times New Roman" w:eastAsia="Open Sans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          7.   Adjournment      </w:t>
                            </w:r>
                          </w:p>
                          <w:p w14:paraId="76E2EF47" w14:textId="6D768703" w:rsidR="00B77EDE" w:rsidRDefault="00B77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409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8.8pt;margin-top:127.6pt;width:426.5pt;height:5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" fillcolor="white [3201]" stroked="f" strokeweight=".5pt">
                <v:textbox>
                  <w:txbxContent>
                    <w:p w14:paraId="0E0AF4B9" w14:textId="77777777" w:rsid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FECAEA6" w14:textId="77777777" w:rsid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B83489B" w14:textId="77777777" w:rsid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CF1B70D" w14:textId="77777777" w:rsid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D07846F" w14:textId="66852538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D2AB1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MACOMB COUNTY</w:t>
                      </w:r>
                    </w:p>
                    <w:p w14:paraId="54707A6D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D2AB1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COMMUNITY MENTAL HEALTH SERVICES BOARD</w:t>
                      </w:r>
                    </w:p>
                    <w:p w14:paraId="7A159B35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D2AB1">
                        <w:rPr>
                          <w:rFonts w:ascii="Times New Roman" w:eastAsiaTheme="minorEastAsia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EXECUTIVE COMMITTEE MEETING</w:t>
                      </w:r>
                    </w:p>
                    <w:p w14:paraId="29F04ADF" w14:textId="4700B491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Monday, November 27, 2023</w:t>
                      </w:r>
                    </w:p>
                    <w:p w14:paraId="0275285A" w14:textId="27A66642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10am</w:t>
                      </w:r>
                    </w:p>
                    <w:p w14:paraId="6399C847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DA545DB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875A8EA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DE085B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32" w:firstLine="1440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D2AB1"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   A G E N D A</w:t>
                      </w:r>
                    </w:p>
                    <w:p w14:paraId="54F33B63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3A24E0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8D2AB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D2AB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  <w:t>1.  Call to Order</w:t>
                      </w:r>
                    </w:p>
                    <w:p w14:paraId="5BA56C08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742E53C2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8D2AB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D2AB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  <w:t>2.  Adoption of Agenda</w:t>
                      </w:r>
                    </w:p>
                    <w:p w14:paraId="3050260D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14:paraId="0DD07BD8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8D2AB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D2AB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  <w:t>3.  Hearing of the Public</w:t>
                      </w:r>
                    </w:p>
                    <w:p w14:paraId="122BCD03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564A0C4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32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8D2AB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D2AB1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ab/>
                        <w:t>4    Items for Discussion:</w:t>
                      </w:r>
                    </w:p>
                    <w:p w14:paraId="7E06F297" w14:textId="1C54888A" w:rsidR="008D2AB1" w:rsidRPr="008D2AB1" w:rsidRDefault="008D2AB1" w:rsidP="008D2AB1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rPr>
                          <w:rFonts w:ascii="Times New Roman" w:eastAsia="Open Sans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Open Sans" w:hAnsi="Times New Roman" w:cs="Times New Roman"/>
                          <w:color w:val="000000"/>
                          <w:sz w:val="24"/>
                          <w:szCs w:val="24"/>
                        </w:rPr>
                        <w:t>Interim CEO</w:t>
                      </w:r>
                    </w:p>
                    <w:p w14:paraId="6B957660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Open Sans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5FEB33E3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Open Sans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D2AB1">
                        <w:rPr>
                          <w:rFonts w:ascii="Times New Roman" w:eastAsia="Open Sans" w:hAnsi="Times New Roman" w:cs="Times New Roman"/>
                          <w:color w:val="000000"/>
                          <w:sz w:val="24"/>
                          <w:szCs w:val="24"/>
                        </w:rPr>
                        <w:tab/>
                        <w:t>5.   Other Items for Discussion</w:t>
                      </w:r>
                    </w:p>
                    <w:p w14:paraId="5D3284C6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Open Sans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D2AB1">
                        <w:rPr>
                          <w:rFonts w:ascii="Times New Roman" w:eastAsia="Open Sans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761C7CB0" w14:textId="45D11469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Open Sans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D2AB1">
                        <w:rPr>
                          <w:rFonts w:ascii="Times New Roman" w:eastAsia="Open Sans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          6.   Hea</w:t>
                      </w:r>
                      <w:r w:rsidR="005C6798">
                        <w:rPr>
                          <w:rFonts w:ascii="Times New Roman" w:eastAsia="Open Sans" w:hAnsi="Times New Roman" w:cs="Times New Roman"/>
                          <w:color w:val="000000"/>
                          <w:sz w:val="24"/>
                          <w:szCs w:val="24"/>
                        </w:rPr>
                        <w:t>r</w:t>
                      </w:r>
                      <w:r w:rsidRPr="008D2AB1">
                        <w:rPr>
                          <w:rFonts w:ascii="Times New Roman" w:eastAsia="Open Sans" w:hAnsi="Times New Roman" w:cs="Times New Roman"/>
                          <w:color w:val="000000"/>
                          <w:sz w:val="24"/>
                          <w:szCs w:val="24"/>
                        </w:rPr>
                        <w:t>ing of the Public</w:t>
                      </w:r>
                    </w:p>
                    <w:p w14:paraId="3DE86732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Open Sans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17CBBB5D" w14:textId="77777777" w:rsidR="008D2AB1" w:rsidRPr="008D2AB1" w:rsidRDefault="008D2AB1" w:rsidP="008D2A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Open Sans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8D2AB1">
                        <w:rPr>
                          <w:rFonts w:ascii="Times New Roman" w:eastAsia="Open Sans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          7.   Adjournment      </w:t>
                      </w:r>
                    </w:p>
                    <w:p w14:paraId="76E2EF47" w14:textId="6D768703" w:rsidR="00B77EDE" w:rsidRDefault="00B77EDE"/>
                  </w:txbxContent>
                </v:textbox>
              </v:shape>
            </w:pict>
          </mc:Fallback>
        </mc:AlternateContent>
      </w:r>
      <w:r w:rsidR="00B77EDE">
        <w:rPr>
          <w:noProof/>
        </w:rPr>
        <w:t xml:space="preserve">     </w:t>
      </w:r>
    </w:p>
    <w:sectPr w:rsidR="00B77EDE" w:rsidSect="00B77EDE">
      <w:pgSz w:w="12240" w:h="15840"/>
      <w:pgMar w:top="288" w:right="1440" w:bottom="144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B1D"/>
    <w:multiLevelType w:val="hybridMultilevel"/>
    <w:tmpl w:val="AB72B5FA"/>
    <w:lvl w:ilvl="0" w:tplc="A05A4A9C">
      <w:start w:val="1"/>
      <w:numFmt w:val="lowerLetter"/>
      <w:lvlText w:val="%1)"/>
      <w:lvlJc w:val="left"/>
      <w:pPr>
        <w:ind w:left="1452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num w:numId="1" w16cid:durableId="46434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6F"/>
    <w:rsid w:val="000362B0"/>
    <w:rsid w:val="0005146E"/>
    <w:rsid w:val="00066F0E"/>
    <w:rsid w:val="000E4B9C"/>
    <w:rsid w:val="001E4DAE"/>
    <w:rsid w:val="001F48E2"/>
    <w:rsid w:val="00216908"/>
    <w:rsid w:val="00265BF0"/>
    <w:rsid w:val="002717B7"/>
    <w:rsid w:val="00275297"/>
    <w:rsid w:val="00293281"/>
    <w:rsid w:val="002A3C67"/>
    <w:rsid w:val="002B37EF"/>
    <w:rsid w:val="002B7A6F"/>
    <w:rsid w:val="002F01CC"/>
    <w:rsid w:val="003469D9"/>
    <w:rsid w:val="00420C20"/>
    <w:rsid w:val="00450A22"/>
    <w:rsid w:val="00466452"/>
    <w:rsid w:val="004827F9"/>
    <w:rsid w:val="00484BBA"/>
    <w:rsid w:val="00491815"/>
    <w:rsid w:val="004C1B57"/>
    <w:rsid w:val="005B4559"/>
    <w:rsid w:val="005C6798"/>
    <w:rsid w:val="005D1CE6"/>
    <w:rsid w:val="005D5F5F"/>
    <w:rsid w:val="006228E6"/>
    <w:rsid w:val="006276DB"/>
    <w:rsid w:val="006426A1"/>
    <w:rsid w:val="0066690A"/>
    <w:rsid w:val="006B216C"/>
    <w:rsid w:val="007240C5"/>
    <w:rsid w:val="007377B4"/>
    <w:rsid w:val="007D7AEE"/>
    <w:rsid w:val="007F31E1"/>
    <w:rsid w:val="0081135B"/>
    <w:rsid w:val="008B0C32"/>
    <w:rsid w:val="008D2AB1"/>
    <w:rsid w:val="009A1DD0"/>
    <w:rsid w:val="009B4E33"/>
    <w:rsid w:val="00AB2600"/>
    <w:rsid w:val="00AC135B"/>
    <w:rsid w:val="00B40160"/>
    <w:rsid w:val="00B410E8"/>
    <w:rsid w:val="00B43A4E"/>
    <w:rsid w:val="00B43C59"/>
    <w:rsid w:val="00B53AD7"/>
    <w:rsid w:val="00B75D03"/>
    <w:rsid w:val="00B77EDE"/>
    <w:rsid w:val="00BA0F89"/>
    <w:rsid w:val="00BE4633"/>
    <w:rsid w:val="00C423DD"/>
    <w:rsid w:val="00C54466"/>
    <w:rsid w:val="00CC0D1C"/>
    <w:rsid w:val="00CD3700"/>
    <w:rsid w:val="00D3075C"/>
    <w:rsid w:val="00D831F2"/>
    <w:rsid w:val="00DB0234"/>
    <w:rsid w:val="00DF50C6"/>
    <w:rsid w:val="00E934C2"/>
    <w:rsid w:val="00EA6302"/>
    <w:rsid w:val="00EB4871"/>
    <w:rsid w:val="00F70ADD"/>
    <w:rsid w:val="00F70FE0"/>
    <w:rsid w:val="00F8678D"/>
    <w:rsid w:val="00FA69CE"/>
    <w:rsid w:val="00FA7AA6"/>
    <w:rsid w:val="00FB32D4"/>
    <w:rsid w:val="00FC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BF0B"/>
  <w15:chartTrackingRefBased/>
  <w15:docId w15:val="{2BD9AF58-4B92-4852-9764-DC046AB3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.Okray\OneDrive%20-%20Macomb%20County%20Community%20Mental%20Health\letterhead\MCCMH%20Administration%20letterhead%206.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e5b22-3281-4382-b185-5a408a780cde" xsi:nil="true"/>
    <lcf76f155ced4ddcb4097134ff3c332f xmlns="8008dc64-07f8-478b-af10-afabedb67cc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AB7F58C530C469C4375DBD745A020" ma:contentTypeVersion="15" ma:contentTypeDescription="Create a new document." ma:contentTypeScope="" ma:versionID="88683600e270661f0e150283fd55a989">
  <xsd:schema xmlns:xsd="http://www.w3.org/2001/XMLSchema" xmlns:xs="http://www.w3.org/2001/XMLSchema" xmlns:p="http://schemas.microsoft.com/office/2006/metadata/properties" xmlns:ns2="8008dc64-07f8-478b-af10-afabedb67cc4" xmlns:ns3="8fde5b22-3281-4382-b185-5a408a780cde" targetNamespace="http://schemas.microsoft.com/office/2006/metadata/properties" ma:root="true" ma:fieldsID="0d3118fa383bfc24704a5f6e5b9ea020" ns2:_="" ns3:_="">
    <xsd:import namespace="8008dc64-07f8-478b-af10-afabedb67cc4"/>
    <xsd:import namespace="8fde5b22-3281-4382-b185-5a408a780c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8dc64-07f8-478b-af10-afabedb6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f49a81-d7c1-45c7-bcbc-d2ac7fd66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e5b22-3281-4382-b185-5a408a780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8d1234-44fb-4857-90b2-c78d60ae3e4b}" ma:internalName="TaxCatchAll" ma:showField="CatchAllData" ma:web="8fde5b22-3281-4382-b185-5a408a780c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28B81-FB06-42A1-86DF-994527568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BD966-1BEE-42CE-8833-61A5D45B69A0}">
  <ds:schemaRefs>
    <ds:schemaRef ds:uri="http://schemas.microsoft.com/office/2006/metadata/properties"/>
    <ds:schemaRef ds:uri="http://schemas.microsoft.com/office/infopath/2007/PartnerControls"/>
    <ds:schemaRef ds:uri="8fde5b22-3281-4382-b185-5a408a780cde"/>
    <ds:schemaRef ds:uri="8008dc64-07f8-478b-af10-afabedb67cc4"/>
  </ds:schemaRefs>
</ds:datastoreItem>
</file>

<file path=customXml/itemProps3.xml><?xml version="1.0" encoding="utf-8"?>
<ds:datastoreItem xmlns:ds="http://schemas.openxmlformats.org/officeDocument/2006/customXml" ds:itemID="{BEC5F826-86DF-4259-9F1D-07FA3FF24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8dc64-07f8-478b-af10-afabedb67cc4"/>
    <ds:schemaRef ds:uri="8fde5b22-3281-4382-b185-5a408a780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MCCMH Administration letterhead 6.22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Kozlowski Okray</dc:creator>
  <cp:keywords/>
  <dc:description/>
  <cp:lastModifiedBy>Sandy Hays</cp:lastModifiedBy>
  <cp:revision>3</cp:revision>
  <cp:lastPrinted>2023-03-22T20:09:00Z</cp:lastPrinted>
  <dcterms:created xsi:type="dcterms:W3CDTF">2023-11-24T18:34:00Z</dcterms:created>
  <dcterms:modified xsi:type="dcterms:W3CDTF">2023-11-24T18:38:00Z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0x010100C0CAB7F58C530C469C4375DBD745A020</vt:lpwstr>
  </property>
  <property fmtid="{D5CDD505-2E9C-101B-9397-08002B2CF9AE}" pid="3" name="MediaServiceImageTags">
    <vt:lpwstr/>
  </property>
</Properties>
</file>